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专属优惠酒店名录</w:t>
      </w:r>
    </w:p>
    <w:tbl>
      <w:tblPr>
        <w:tblStyle w:val="2"/>
        <w:tblpPr w:leftFromText="180" w:rightFromText="180" w:horzAnchor="margin" w:tblpX="140" w:tblpY="1026"/>
        <w:tblW w:w="142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661"/>
        <w:gridCol w:w="6495"/>
        <w:gridCol w:w="2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酒店名称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地址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通化东方假日酒店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东昌区新站路16号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0435-3515555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锦江之星通化胜利路店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东昌区新站街道胜利路508号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0435-3368888-0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江南宾馆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东昌区环通乡滨江南路398号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0435-3785555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宜必思酒店通化滨江西路店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东昌区民主街道滨江西路5155号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0435-3469888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维也纳酒店通化万达广场店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东昌区江锦东路厚德载物花园A81栋1单元1-2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0435-5012222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全季酒店通化火车站广场店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东昌区建设大街926号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0435-3785999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汉庭优佳通化万达广场店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东昌区江南西路与集锡线交叉路口西150米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0435-5187677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中东拉图摩根酒店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东昌区江南大街与滨江东路交汇处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0435-3397777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星月快捷酒店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东昌区义乌国际商贸城东20米路南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0435-3590000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艾扉酒店玉皇山公园店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东昌区龙泉街道柳泉路1号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0435-3377777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麗枫酒店通化万达广场店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东昌区江锦东路厚德载物花园B区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0435-5018666-0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你好酒店通化万达广场店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东昌区江锦东路厚德载物A区2号楼2号门市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0435-3784888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艾扉酒店通化万达广场店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东昌区江锦东路厚德载物B区S栋3号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0435-3574999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鹿鸣温泉酒店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东昌区万峰滑雪场度假区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0435-6919999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岳江南精品酒店江南小镇店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东昌区金厂镇江集路洪福堂精品酒店1号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0435-2903333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丽怡酒店通化万达广场店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东昌区江南大街中盛中央花园商业G4幢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0435-3256888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通化财富商务酒店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东昌区光明路佳泰园小区财富大厦8楼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0435-6816666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曼特酒店通化新岭路店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东昌区江东乡新岭路40号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0435-5001999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维也纳3好酒店火车站店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东昌区老站街道建设大街1022号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0435-3906666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通化卓雅优选宾馆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二道江区东华路538号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0435-3370555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卓雅智能酒店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二道江区东华路486号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0435-3446777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鸿翔假日酒店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二道江区东通化大街246号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0435-3761888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通化春风商务酒店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二道江区东华路537号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0435-3713069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都市118连锁酒店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二道江区东通化大街788号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0435-5110777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3081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考试期间，考生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身份证、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准考证到店享九折优惠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，笔试期间优惠时段为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3月13日-20日，面试期间优惠时段为面试当天的前后3天，详情请拨打酒店电话咨询。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br w:type="page"/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>专属优惠</w:t>
      </w:r>
      <w:r>
        <w:rPr>
          <w:rFonts w:hint="default" w:ascii="Times New Roman" w:hAnsi="Times New Roman" w:cs="Times New Roman"/>
          <w:b/>
          <w:bCs/>
          <w:sz w:val="52"/>
          <w:szCs w:val="52"/>
          <w:lang w:eastAsia="zh-CN"/>
        </w:rPr>
        <w:t>景区景点</w:t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>名录</w:t>
      </w:r>
    </w:p>
    <w:tbl>
      <w:tblPr>
        <w:tblStyle w:val="2"/>
        <w:tblpPr w:leftFromText="180" w:rightFromText="180" w:horzAnchor="margin" w:tblpX="140" w:tblpY="1026"/>
        <w:tblW w:w="139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196"/>
        <w:gridCol w:w="4561"/>
        <w:gridCol w:w="4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419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eastAsia="zh-CN"/>
              </w:rPr>
              <w:t>景区景点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名称</w:t>
            </w:r>
          </w:p>
        </w:tc>
        <w:tc>
          <w:tcPr>
            <w:tcW w:w="456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eastAsia="zh-CN"/>
              </w:rPr>
              <w:t>优惠信息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高句丽文物古迹景区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（将军坟+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好太王碑+丸都山城）</w:t>
            </w:r>
          </w:p>
        </w:tc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景区免门票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0435-6262796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集安市鸭绿江国门景区</w:t>
            </w:r>
          </w:p>
        </w:tc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景区门票半价优惠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0435-6800899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集安市云峰湖景区</w:t>
            </w:r>
          </w:p>
        </w:tc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景区门票半价优惠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18343510007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辉南县龙湾景区</w:t>
            </w:r>
          </w:p>
        </w:tc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景区门票半价优惠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0435-8863005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辉南县四方顶子景区</w:t>
            </w:r>
          </w:p>
        </w:tc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景区门票半价优惠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13943410600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2792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考试期间，考生凭身份证、准考证到景区景点享受专属优惠，笔试期间优惠时段为3月16日-20日，详情请拨打景区电话咨询。</w:t>
            </w:r>
          </w:p>
        </w:tc>
      </w:tr>
    </w:tbl>
    <w:p>
      <w:pPr>
        <w:jc w:val="center"/>
        <w:rPr>
          <w:rFonts w:cs="Times New Roman"/>
          <w:b/>
          <w:bCs/>
          <w:sz w:val="52"/>
          <w:szCs w:val="5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ZTk2YzFlNzQ0OGM0ZjdmZTMwYThkMTZhZTRiNzUifQ=="/>
  </w:docVars>
  <w:rsids>
    <w:rsidRoot w:val="009F79DC"/>
    <w:rsid w:val="000D2007"/>
    <w:rsid w:val="001A44DB"/>
    <w:rsid w:val="001B7E47"/>
    <w:rsid w:val="001F4F8C"/>
    <w:rsid w:val="004C35D2"/>
    <w:rsid w:val="00815C59"/>
    <w:rsid w:val="009F79DC"/>
    <w:rsid w:val="00B25D28"/>
    <w:rsid w:val="00B32C66"/>
    <w:rsid w:val="00E74AC2"/>
    <w:rsid w:val="00FE4037"/>
    <w:rsid w:val="04363AE8"/>
    <w:rsid w:val="04367644"/>
    <w:rsid w:val="050E7CD6"/>
    <w:rsid w:val="052D6C99"/>
    <w:rsid w:val="054D2E98"/>
    <w:rsid w:val="05726A38"/>
    <w:rsid w:val="0635675A"/>
    <w:rsid w:val="06E33EC6"/>
    <w:rsid w:val="070E6657"/>
    <w:rsid w:val="083C7767"/>
    <w:rsid w:val="086C7AD9"/>
    <w:rsid w:val="08F024B8"/>
    <w:rsid w:val="094445B2"/>
    <w:rsid w:val="0A2145DE"/>
    <w:rsid w:val="0A886B62"/>
    <w:rsid w:val="0B6D6042"/>
    <w:rsid w:val="0B7F7B23"/>
    <w:rsid w:val="0CB777BB"/>
    <w:rsid w:val="0CBE467B"/>
    <w:rsid w:val="0EA87391"/>
    <w:rsid w:val="0F2C6214"/>
    <w:rsid w:val="0FDF3286"/>
    <w:rsid w:val="10171D8E"/>
    <w:rsid w:val="10566359"/>
    <w:rsid w:val="10E60EC0"/>
    <w:rsid w:val="10E85D69"/>
    <w:rsid w:val="111D5E14"/>
    <w:rsid w:val="122F18D1"/>
    <w:rsid w:val="130D1D7A"/>
    <w:rsid w:val="13622204"/>
    <w:rsid w:val="13BB1914"/>
    <w:rsid w:val="140B289C"/>
    <w:rsid w:val="14B56D6C"/>
    <w:rsid w:val="14F21366"/>
    <w:rsid w:val="16646293"/>
    <w:rsid w:val="16873D30"/>
    <w:rsid w:val="16CD5BE6"/>
    <w:rsid w:val="1783099B"/>
    <w:rsid w:val="1816180F"/>
    <w:rsid w:val="1AF75928"/>
    <w:rsid w:val="1B8B42C2"/>
    <w:rsid w:val="1D1F1166"/>
    <w:rsid w:val="1DA8115B"/>
    <w:rsid w:val="1DB573D4"/>
    <w:rsid w:val="1FC658C9"/>
    <w:rsid w:val="20167242"/>
    <w:rsid w:val="208F6602"/>
    <w:rsid w:val="21586D6E"/>
    <w:rsid w:val="237F64BA"/>
    <w:rsid w:val="239D4B92"/>
    <w:rsid w:val="23F24EDE"/>
    <w:rsid w:val="26E36D60"/>
    <w:rsid w:val="28033B5E"/>
    <w:rsid w:val="29883BEF"/>
    <w:rsid w:val="2D7B23E8"/>
    <w:rsid w:val="33740918"/>
    <w:rsid w:val="353335A8"/>
    <w:rsid w:val="359978AF"/>
    <w:rsid w:val="35B173CF"/>
    <w:rsid w:val="36743E79"/>
    <w:rsid w:val="36AD2EE7"/>
    <w:rsid w:val="371C0798"/>
    <w:rsid w:val="38A26A7B"/>
    <w:rsid w:val="391B701E"/>
    <w:rsid w:val="396B3311"/>
    <w:rsid w:val="3AE96BE3"/>
    <w:rsid w:val="3D566086"/>
    <w:rsid w:val="3E810EE1"/>
    <w:rsid w:val="3F5D36FC"/>
    <w:rsid w:val="40BA6883"/>
    <w:rsid w:val="40BB4ECE"/>
    <w:rsid w:val="415E6EB8"/>
    <w:rsid w:val="415F22BE"/>
    <w:rsid w:val="42733236"/>
    <w:rsid w:val="431C567C"/>
    <w:rsid w:val="439B0C97"/>
    <w:rsid w:val="43E22422"/>
    <w:rsid w:val="44166A5A"/>
    <w:rsid w:val="44A8366B"/>
    <w:rsid w:val="44E74103"/>
    <w:rsid w:val="452B7DF8"/>
    <w:rsid w:val="45E83F3B"/>
    <w:rsid w:val="4604429E"/>
    <w:rsid w:val="47426A63"/>
    <w:rsid w:val="47451645"/>
    <w:rsid w:val="47A53E92"/>
    <w:rsid w:val="47AB5220"/>
    <w:rsid w:val="483B2A48"/>
    <w:rsid w:val="484E277B"/>
    <w:rsid w:val="49211C3E"/>
    <w:rsid w:val="493C6A78"/>
    <w:rsid w:val="4ADD1B95"/>
    <w:rsid w:val="4CAC5CC3"/>
    <w:rsid w:val="4DB00CB0"/>
    <w:rsid w:val="4E0631B0"/>
    <w:rsid w:val="5229176C"/>
    <w:rsid w:val="52416EAD"/>
    <w:rsid w:val="52E9596A"/>
    <w:rsid w:val="54F93A6F"/>
    <w:rsid w:val="552643D0"/>
    <w:rsid w:val="556C5FEF"/>
    <w:rsid w:val="55BF316C"/>
    <w:rsid w:val="563D798B"/>
    <w:rsid w:val="567535C9"/>
    <w:rsid w:val="587358E6"/>
    <w:rsid w:val="5A3E3CD2"/>
    <w:rsid w:val="5A601E9A"/>
    <w:rsid w:val="5A7A7400"/>
    <w:rsid w:val="5A9102A6"/>
    <w:rsid w:val="5AAB3351"/>
    <w:rsid w:val="5B3A6B8F"/>
    <w:rsid w:val="5B576628"/>
    <w:rsid w:val="5CDA23D8"/>
    <w:rsid w:val="5D047455"/>
    <w:rsid w:val="5D9A56C3"/>
    <w:rsid w:val="604A1623"/>
    <w:rsid w:val="61B2122D"/>
    <w:rsid w:val="62B66AFB"/>
    <w:rsid w:val="63D3192F"/>
    <w:rsid w:val="64281C7B"/>
    <w:rsid w:val="64346872"/>
    <w:rsid w:val="65EB5350"/>
    <w:rsid w:val="67CF4D51"/>
    <w:rsid w:val="68C1269E"/>
    <w:rsid w:val="6945507D"/>
    <w:rsid w:val="6A220F1A"/>
    <w:rsid w:val="6B811C71"/>
    <w:rsid w:val="6BF1329A"/>
    <w:rsid w:val="6C022DB1"/>
    <w:rsid w:val="6C0528A2"/>
    <w:rsid w:val="6CDC3EA7"/>
    <w:rsid w:val="6EEE3AC1"/>
    <w:rsid w:val="6F593630"/>
    <w:rsid w:val="701C72FC"/>
    <w:rsid w:val="705F07D2"/>
    <w:rsid w:val="70B11649"/>
    <w:rsid w:val="719B7F30"/>
    <w:rsid w:val="721101F2"/>
    <w:rsid w:val="72F83160"/>
    <w:rsid w:val="78B10039"/>
    <w:rsid w:val="7AFE508C"/>
    <w:rsid w:val="7C0F459E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160</Words>
  <Characters>915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2024-01-25T00:53:00Z</dcterms:created>
  <dc:creator>dreamsummit</dc:creator>
  <cp:lastModifiedBy>Chen</cp:lastModifiedBy>
  <dcterms:modified xsi:type="dcterms:W3CDTF">2024-02-19T08:55:44Z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5995F86D2DEE4E77B0EBCAD184110F94_13</vt:lpwstr>
  </property>
</Properties>
</file>